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D5" w:rsidRPr="00171B33" w:rsidRDefault="00377AD5" w:rsidP="0083470B">
      <w:pPr>
        <w:jc w:val="center"/>
        <w:rPr>
          <w:b/>
          <w:sz w:val="24"/>
          <w:szCs w:val="24"/>
        </w:rPr>
      </w:pPr>
      <w:r w:rsidRPr="00171B33">
        <w:rPr>
          <w:b/>
          <w:sz w:val="24"/>
          <w:szCs w:val="24"/>
        </w:rPr>
        <w:t xml:space="preserve">Chapter 5 </w:t>
      </w:r>
    </w:p>
    <w:p w:rsidR="00377AD5" w:rsidRPr="00171B33" w:rsidRDefault="00377AD5" w:rsidP="0083470B">
      <w:pPr>
        <w:jc w:val="center"/>
        <w:rPr>
          <w:b/>
          <w:sz w:val="24"/>
          <w:szCs w:val="24"/>
        </w:rPr>
      </w:pPr>
      <w:r w:rsidRPr="00171B33">
        <w:rPr>
          <w:b/>
          <w:sz w:val="24"/>
          <w:szCs w:val="24"/>
        </w:rPr>
        <w:t>Introduction to Word Processing</w:t>
      </w:r>
    </w:p>
    <w:p w:rsidR="00377AD5" w:rsidRPr="00171B33" w:rsidRDefault="00377AD5" w:rsidP="0083470B">
      <w:pPr>
        <w:jc w:val="center"/>
        <w:rPr>
          <w:b/>
          <w:sz w:val="24"/>
          <w:szCs w:val="24"/>
        </w:rPr>
      </w:pPr>
      <w:r w:rsidRPr="00171B33">
        <w:rPr>
          <w:b/>
          <w:sz w:val="24"/>
          <w:szCs w:val="24"/>
        </w:rPr>
        <w:t>Lab 1</w:t>
      </w:r>
    </w:p>
    <w:p w:rsidR="00377AD5" w:rsidRPr="00171B33" w:rsidRDefault="00377AD5" w:rsidP="0083470B">
      <w:pPr>
        <w:jc w:val="center"/>
        <w:rPr>
          <w:b/>
          <w:sz w:val="24"/>
          <w:szCs w:val="24"/>
        </w:rPr>
      </w:pPr>
      <w:r w:rsidRPr="00171B33">
        <w:rPr>
          <w:b/>
          <w:sz w:val="24"/>
          <w:szCs w:val="24"/>
        </w:rPr>
        <w:t xml:space="preserve">Mail Merge Lab </w:t>
      </w:r>
    </w:p>
    <w:p w:rsidR="00377AD5" w:rsidRPr="00171B33" w:rsidRDefault="00377AD5" w:rsidP="0083470B">
      <w:pPr>
        <w:jc w:val="center"/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 xml:space="preserve">1. </w:t>
      </w:r>
      <w:r w:rsidRPr="00171B33">
        <w:rPr>
          <w:sz w:val="24"/>
          <w:szCs w:val="24"/>
        </w:rPr>
        <w:tab/>
        <w:t xml:space="preserve">Create a Microsoft Word document, or use the sample document provided. 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2.</w:t>
      </w:r>
      <w:r w:rsidRPr="00171B33">
        <w:rPr>
          <w:sz w:val="24"/>
          <w:szCs w:val="24"/>
        </w:rPr>
        <w:tab/>
        <w:t xml:space="preserve">On the top of the ribbon, click on the </w:t>
      </w:r>
      <w:r w:rsidRPr="00171B33">
        <w:rPr>
          <w:b/>
          <w:sz w:val="24"/>
          <w:szCs w:val="24"/>
        </w:rPr>
        <w:t>Mailings</w:t>
      </w:r>
      <w:r w:rsidRPr="00171B33">
        <w:rPr>
          <w:sz w:val="24"/>
          <w:szCs w:val="24"/>
        </w:rPr>
        <w:t xml:space="preserve"> tab.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3.</w:t>
      </w:r>
      <w:r w:rsidRPr="00171B33">
        <w:rPr>
          <w:sz w:val="24"/>
          <w:szCs w:val="24"/>
        </w:rPr>
        <w:tab/>
        <w:t xml:space="preserve">Click on </w:t>
      </w:r>
      <w:r w:rsidRPr="00171B33">
        <w:rPr>
          <w:b/>
          <w:sz w:val="24"/>
          <w:szCs w:val="24"/>
        </w:rPr>
        <w:t>Start Mail Merge</w:t>
      </w:r>
      <w:r w:rsidRPr="00171B33">
        <w:rPr>
          <w:sz w:val="24"/>
          <w:szCs w:val="24"/>
        </w:rPr>
        <w:t>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4.</w:t>
      </w:r>
      <w:r w:rsidRPr="00171B33">
        <w:rPr>
          <w:sz w:val="24"/>
          <w:szCs w:val="24"/>
        </w:rPr>
        <w:tab/>
        <w:t xml:space="preserve">Click on </w:t>
      </w:r>
      <w:r w:rsidRPr="00171B33">
        <w:rPr>
          <w:b/>
          <w:sz w:val="24"/>
          <w:szCs w:val="24"/>
        </w:rPr>
        <w:t>Step by Step Mail Merge Wizard</w:t>
      </w:r>
      <w:r w:rsidRPr="00171B33">
        <w:rPr>
          <w:sz w:val="24"/>
          <w:szCs w:val="24"/>
        </w:rPr>
        <w:t>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4.25pt;height:213pt;visibility:visible">
            <v:imagedata r:id="rId6" o:title=""/>
          </v:shape>
        </w:pic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b/>
          <w:sz w:val="24"/>
          <w:szCs w:val="24"/>
        </w:rPr>
      </w:pPr>
      <w:r w:rsidRPr="00171B33">
        <w:rPr>
          <w:sz w:val="24"/>
          <w:szCs w:val="24"/>
        </w:rPr>
        <w:t>a.</w:t>
      </w:r>
      <w:r w:rsidRPr="00171B33">
        <w:rPr>
          <w:sz w:val="24"/>
          <w:szCs w:val="24"/>
        </w:rPr>
        <w:tab/>
        <w:t xml:space="preserve">On the right hand side, a dialog box will appear. Select </w:t>
      </w:r>
      <w:r w:rsidRPr="00171B33">
        <w:rPr>
          <w:b/>
          <w:sz w:val="24"/>
          <w:szCs w:val="24"/>
        </w:rPr>
        <w:t>Letters</w:t>
      </w:r>
      <w:r w:rsidRPr="00171B33">
        <w:rPr>
          <w:sz w:val="24"/>
          <w:szCs w:val="24"/>
        </w:rPr>
        <w:t xml:space="preserve">. Then click </w:t>
      </w:r>
      <w:r w:rsidRPr="00171B33">
        <w:rPr>
          <w:b/>
          <w:sz w:val="24"/>
          <w:szCs w:val="24"/>
        </w:rPr>
        <w:t xml:space="preserve">Starting </w:t>
      </w: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b/>
          <w:sz w:val="24"/>
          <w:szCs w:val="24"/>
        </w:rPr>
        <w:tab/>
        <w:t>Document</w:t>
      </w:r>
      <w:r w:rsidRPr="00171B33">
        <w:rPr>
          <w:sz w:val="24"/>
          <w:szCs w:val="24"/>
        </w:rPr>
        <w:t>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b.</w:t>
      </w:r>
      <w:r w:rsidRPr="00171B33">
        <w:rPr>
          <w:sz w:val="24"/>
          <w:szCs w:val="24"/>
        </w:rPr>
        <w:tab/>
        <w:t xml:space="preserve">Under </w:t>
      </w:r>
      <w:r w:rsidRPr="00171B33">
        <w:rPr>
          <w:b/>
          <w:sz w:val="24"/>
          <w:szCs w:val="24"/>
        </w:rPr>
        <w:t>Select Starting Document</w:t>
      </w:r>
      <w:r w:rsidRPr="00171B33">
        <w:rPr>
          <w:sz w:val="24"/>
          <w:szCs w:val="24"/>
        </w:rPr>
        <w:t xml:space="preserve">, choose </w:t>
      </w:r>
      <w:r w:rsidRPr="00171B33">
        <w:rPr>
          <w:b/>
          <w:sz w:val="24"/>
          <w:szCs w:val="24"/>
        </w:rPr>
        <w:t>Start from a template</w:t>
      </w:r>
      <w:r w:rsidRPr="00171B33">
        <w:rPr>
          <w:sz w:val="24"/>
          <w:szCs w:val="24"/>
        </w:rPr>
        <w:t>. Then choose</w:t>
      </w: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ab/>
      </w:r>
      <w:r w:rsidRPr="00171B33">
        <w:rPr>
          <w:b/>
          <w:sz w:val="24"/>
          <w:szCs w:val="24"/>
        </w:rPr>
        <w:t>Select template</w:t>
      </w:r>
      <w:r w:rsidRPr="00171B33">
        <w:rPr>
          <w:sz w:val="24"/>
          <w:szCs w:val="24"/>
        </w:rPr>
        <w:t>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 xml:space="preserve">c. </w:t>
      </w:r>
      <w:r w:rsidRPr="00171B33">
        <w:rPr>
          <w:sz w:val="24"/>
          <w:szCs w:val="24"/>
        </w:rPr>
        <w:tab/>
        <w:t>Choose the desired template.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noProof/>
          <w:sz w:val="24"/>
          <w:szCs w:val="24"/>
        </w:rPr>
        <w:pict>
          <v:shape id="_x0000_i1026" type="#_x0000_t75" style="width:376.5pt;height:282pt;visibility:visible">
            <v:imagedata r:id="rId7" o:title=""/>
          </v:shape>
        </w:pic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d.</w:t>
      </w:r>
      <w:r w:rsidRPr="00171B33">
        <w:rPr>
          <w:sz w:val="24"/>
          <w:szCs w:val="24"/>
        </w:rPr>
        <w:tab/>
        <w:t>Edit the letter as appropriate.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b/>
          <w:sz w:val="24"/>
          <w:szCs w:val="24"/>
        </w:rPr>
      </w:pPr>
      <w:r w:rsidRPr="00171B33">
        <w:rPr>
          <w:sz w:val="24"/>
          <w:szCs w:val="24"/>
        </w:rPr>
        <w:t>e.</w:t>
      </w:r>
      <w:r w:rsidRPr="00171B33">
        <w:rPr>
          <w:sz w:val="24"/>
          <w:szCs w:val="24"/>
        </w:rPr>
        <w:tab/>
        <w:t xml:space="preserve">Click on </w:t>
      </w:r>
      <w:r w:rsidRPr="00171B33">
        <w:rPr>
          <w:b/>
          <w:sz w:val="24"/>
          <w:szCs w:val="24"/>
        </w:rPr>
        <w:t>Next: Select Recipients</w:t>
      </w:r>
    </w:p>
    <w:p w:rsidR="00377AD5" w:rsidRPr="00171B33" w:rsidRDefault="00377AD5" w:rsidP="0077065F">
      <w:pPr>
        <w:rPr>
          <w:b/>
          <w:sz w:val="24"/>
          <w:szCs w:val="24"/>
        </w:rPr>
      </w:pPr>
    </w:p>
    <w:p w:rsidR="00377AD5" w:rsidRPr="00171B33" w:rsidRDefault="00377AD5" w:rsidP="0077065F">
      <w:pPr>
        <w:rPr>
          <w:b/>
          <w:sz w:val="24"/>
          <w:szCs w:val="24"/>
        </w:rPr>
      </w:pPr>
      <w:r w:rsidRPr="00171B33">
        <w:rPr>
          <w:sz w:val="24"/>
          <w:szCs w:val="24"/>
        </w:rPr>
        <w:t>f.</w:t>
      </w:r>
      <w:r w:rsidRPr="00171B33">
        <w:rPr>
          <w:sz w:val="24"/>
          <w:szCs w:val="24"/>
        </w:rPr>
        <w:tab/>
        <w:t xml:space="preserve">Choose </w:t>
      </w:r>
      <w:r w:rsidRPr="00171B33">
        <w:rPr>
          <w:b/>
          <w:sz w:val="24"/>
          <w:szCs w:val="24"/>
        </w:rPr>
        <w:t>Use an existing list</w:t>
      </w:r>
    </w:p>
    <w:p w:rsidR="00377AD5" w:rsidRPr="00171B33" w:rsidRDefault="00377AD5" w:rsidP="0077065F">
      <w:pPr>
        <w:rPr>
          <w:b/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g.</w:t>
      </w:r>
      <w:r w:rsidRPr="00171B33">
        <w:rPr>
          <w:sz w:val="24"/>
          <w:szCs w:val="24"/>
        </w:rPr>
        <w:tab/>
        <w:t xml:space="preserve">Use the </w:t>
      </w:r>
      <w:r w:rsidRPr="00171B33">
        <w:rPr>
          <w:b/>
          <w:sz w:val="24"/>
          <w:szCs w:val="24"/>
        </w:rPr>
        <w:t xml:space="preserve">Browse </w:t>
      </w:r>
      <w:r w:rsidRPr="00171B33">
        <w:rPr>
          <w:sz w:val="24"/>
          <w:szCs w:val="24"/>
        </w:rPr>
        <w:t>button to select your recipient list. Select it.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noProof/>
          <w:sz w:val="24"/>
          <w:szCs w:val="24"/>
        </w:rPr>
        <w:pict>
          <v:shape id="Picture 4" o:spid="_x0000_i1027" type="#_x0000_t75" style="width:353.25pt;height:264.75pt;visibility:visible">
            <v:imagedata r:id="rId8" o:title=""/>
          </v:shape>
        </w:pic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b/>
          <w:sz w:val="24"/>
          <w:szCs w:val="24"/>
        </w:rPr>
      </w:pPr>
      <w:r w:rsidRPr="00171B33">
        <w:rPr>
          <w:sz w:val="24"/>
          <w:szCs w:val="24"/>
        </w:rPr>
        <w:t xml:space="preserve">h. </w:t>
      </w:r>
      <w:r w:rsidRPr="00171B33">
        <w:rPr>
          <w:sz w:val="24"/>
          <w:szCs w:val="24"/>
        </w:rPr>
        <w:tab/>
        <w:t xml:space="preserve">Click </w:t>
      </w:r>
      <w:r w:rsidRPr="00171B33">
        <w:rPr>
          <w:b/>
          <w:sz w:val="24"/>
          <w:szCs w:val="24"/>
        </w:rPr>
        <w:t>Next: Write your letter.</w:t>
      </w:r>
    </w:p>
    <w:p w:rsidR="00377AD5" w:rsidRPr="00171B33" w:rsidRDefault="00377AD5" w:rsidP="0077065F">
      <w:pPr>
        <w:rPr>
          <w:b/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i.</w:t>
      </w:r>
      <w:r w:rsidRPr="00171B33">
        <w:rPr>
          <w:sz w:val="24"/>
          <w:szCs w:val="24"/>
        </w:rPr>
        <w:tab/>
        <w:t>Edit the Address Block and Greeting line as desired.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>j.</w:t>
      </w:r>
      <w:r w:rsidRPr="00171B33">
        <w:rPr>
          <w:sz w:val="24"/>
          <w:szCs w:val="24"/>
        </w:rPr>
        <w:tab/>
        <w:t xml:space="preserve">Click </w:t>
      </w:r>
      <w:r w:rsidRPr="00171B33">
        <w:rPr>
          <w:b/>
          <w:sz w:val="24"/>
          <w:szCs w:val="24"/>
        </w:rPr>
        <w:t>Next: Complete the merge</w:t>
      </w:r>
      <w:r w:rsidRPr="00171B33">
        <w:rPr>
          <w:sz w:val="24"/>
          <w:szCs w:val="24"/>
        </w:rPr>
        <w:t>.</w:t>
      </w: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</w:p>
    <w:p w:rsidR="00377AD5" w:rsidRPr="00171B33" w:rsidRDefault="00377AD5" w:rsidP="0077065F">
      <w:pPr>
        <w:rPr>
          <w:sz w:val="24"/>
          <w:szCs w:val="24"/>
        </w:rPr>
      </w:pPr>
      <w:r w:rsidRPr="00171B33">
        <w:rPr>
          <w:sz w:val="24"/>
          <w:szCs w:val="24"/>
        </w:rPr>
        <w:t xml:space="preserve">5. </w:t>
      </w:r>
      <w:r w:rsidRPr="00171B33">
        <w:rPr>
          <w:sz w:val="24"/>
          <w:szCs w:val="24"/>
        </w:rPr>
        <w:tab/>
        <w:t>Print one letter a</w:t>
      </w:r>
      <w:r>
        <w:rPr>
          <w:sz w:val="24"/>
          <w:szCs w:val="24"/>
        </w:rPr>
        <w:t>nd give it to your instructor.</w:t>
      </w:r>
    </w:p>
    <w:p w:rsidR="00377AD5" w:rsidRPr="00171B33" w:rsidRDefault="00377AD5" w:rsidP="0077065F">
      <w:pPr>
        <w:rPr>
          <w:sz w:val="24"/>
          <w:szCs w:val="24"/>
        </w:rPr>
      </w:pPr>
    </w:p>
    <w:sectPr w:rsidR="00377AD5" w:rsidRPr="00171B33" w:rsidSect="009E48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D5" w:rsidRDefault="00377AD5" w:rsidP="0083470B">
      <w:r>
        <w:separator/>
      </w:r>
    </w:p>
  </w:endnote>
  <w:endnote w:type="continuationSeparator" w:id="0">
    <w:p w:rsidR="00377AD5" w:rsidRDefault="00377AD5" w:rsidP="0083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D5" w:rsidRDefault="00377AD5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377AD5" w:rsidRDefault="00377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D5" w:rsidRDefault="00377AD5" w:rsidP="0083470B">
      <w:r>
        <w:separator/>
      </w:r>
    </w:p>
  </w:footnote>
  <w:footnote w:type="continuationSeparator" w:id="0">
    <w:p w:rsidR="00377AD5" w:rsidRDefault="00377AD5" w:rsidP="00834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70B"/>
    <w:rsid w:val="00031974"/>
    <w:rsid w:val="000348D5"/>
    <w:rsid w:val="0003653C"/>
    <w:rsid w:val="0012405D"/>
    <w:rsid w:val="00171B33"/>
    <w:rsid w:val="0018225F"/>
    <w:rsid w:val="001F15F7"/>
    <w:rsid w:val="00215561"/>
    <w:rsid w:val="00314667"/>
    <w:rsid w:val="00377AD5"/>
    <w:rsid w:val="00385395"/>
    <w:rsid w:val="003B20E8"/>
    <w:rsid w:val="00511E75"/>
    <w:rsid w:val="005C2789"/>
    <w:rsid w:val="00607637"/>
    <w:rsid w:val="0072783D"/>
    <w:rsid w:val="0077065F"/>
    <w:rsid w:val="0083470B"/>
    <w:rsid w:val="00840D9A"/>
    <w:rsid w:val="009102DE"/>
    <w:rsid w:val="009223A8"/>
    <w:rsid w:val="00931544"/>
    <w:rsid w:val="009E4825"/>
    <w:rsid w:val="00A21439"/>
    <w:rsid w:val="00A954DC"/>
    <w:rsid w:val="00AB4ACF"/>
    <w:rsid w:val="00AC64E6"/>
    <w:rsid w:val="00BB6446"/>
    <w:rsid w:val="00CE16AF"/>
    <w:rsid w:val="00DC6714"/>
    <w:rsid w:val="00E82E42"/>
    <w:rsid w:val="00FE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70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4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470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470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2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2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131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J&amp;B</cp:lastModifiedBy>
  <cp:revision>8</cp:revision>
  <dcterms:created xsi:type="dcterms:W3CDTF">2009-08-18T17:44:00Z</dcterms:created>
  <dcterms:modified xsi:type="dcterms:W3CDTF">2009-09-04T15:09:00Z</dcterms:modified>
</cp:coreProperties>
</file>